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2E15C0" w:rsidR="00A93AC6" w:rsidP="00A93AC6" w:rsidRDefault="00A93AC6" w14:paraId="0DF4F7C5" w14:textId="77777777">
      <w:pPr>
        <w:rPr>
          <w:rFonts w:ascii="Calibri" w:hAnsi="Calibri" w:cs="Calibri"/>
        </w:rPr>
      </w:pPr>
    </w:p>
    <w:p w:rsidRPr="002E15C0" w:rsidR="00D23420" w:rsidP="00A93AC6" w:rsidRDefault="006024C8" w14:paraId="1ED43813" w14:textId="1BD7D394">
      <w:pPr>
        <w:rPr>
          <w:rFonts w:ascii="Calibri" w:hAnsi="Calibri" w:cs="Calibri"/>
        </w:rPr>
      </w:pPr>
      <w:r w:rsidRPr="002E15C0">
        <w:rPr>
          <w:rFonts w:ascii="Calibri" w:hAnsi="Calibri" w:cs="Calibri"/>
        </w:rPr>
        <w:t>MEMO</w:t>
      </w:r>
    </w:p>
    <w:p w:rsidRPr="002E15C0" w:rsidR="00A93AC6" w:rsidP="00A93AC6" w:rsidRDefault="00A93AC6" w14:paraId="09D1EE34" w14:textId="18353052">
      <w:pPr>
        <w:rPr>
          <w:rFonts w:ascii="Calibri" w:hAnsi="Calibri" w:cs="Calibri"/>
        </w:rPr>
      </w:pPr>
      <w:r w:rsidRPr="002E15C0">
        <w:rPr>
          <w:rFonts w:ascii="Calibri" w:hAnsi="Calibri" w:cs="Calibri"/>
        </w:rPr>
        <w:t xml:space="preserve">To: UCCS </w:t>
      </w:r>
      <w:r w:rsidR="002E15C0">
        <w:rPr>
          <w:rFonts w:ascii="Calibri" w:hAnsi="Calibri" w:cs="Calibri"/>
        </w:rPr>
        <w:t>Policy</w:t>
      </w:r>
      <w:r w:rsidRPr="002E15C0">
        <w:rPr>
          <w:rFonts w:ascii="Calibri" w:hAnsi="Calibri" w:cs="Calibri"/>
        </w:rPr>
        <w:t xml:space="preserve"> Office</w:t>
      </w:r>
    </w:p>
    <w:p w:rsidRPr="002E15C0" w:rsidR="00A93AC6" w:rsidP="00A93AC6" w:rsidRDefault="00A93AC6" w14:paraId="55ABE5C1" w14:textId="77777777">
      <w:pPr>
        <w:rPr>
          <w:rFonts w:ascii="Calibri" w:hAnsi="Calibri" w:cs="Calibri"/>
        </w:rPr>
      </w:pPr>
      <w:r w:rsidRPr="002E15C0">
        <w:rPr>
          <w:rFonts w:ascii="Calibri" w:hAnsi="Calibri" w:cs="Calibri"/>
        </w:rPr>
        <w:t xml:space="preserve">From: </w:t>
      </w:r>
      <w:r w:rsidRPr="002E15C0">
        <w:rPr>
          <w:rFonts w:ascii="Calibri" w:hAnsi="Calibri" w:cs="Calibri"/>
          <w:highlight w:val="lightGray"/>
        </w:rPr>
        <w:t>[Your Name and Position]</w:t>
      </w:r>
    </w:p>
    <w:p w:rsidRPr="002E15C0" w:rsidR="00425705" w:rsidP="00A93AC6" w:rsidRDefault="00425705" w14:paraId="6374A985" w14:textId="200ADB10">
      <w:pPr>
        <w:rPr>
          <w:rFonts w:ascii="Calibri" w:hAnsi="Calibri" w:cs="Calibri"/>
        </w:rPr>
      </w:pPr>
      <w:r w:rsidRPr="002E15C0">
        <w:rPr>
          <w:rFonts w:ascii="Calibri" w:hAnsi="Calibri" w:cs="Calibri"/>
        </w:rPr>
        <w:t xml:space="preserve">Date: </w:t>
      </w:r>
      <w:r w:rsidRPr="002E15C0">
        <w:rPr>
          <w:rFonts w:ascii="Calibri" w:hAnsi="Calibri" w:cs="Calibri"/>
          <w:highlight w:val="lightGray"/>
        </w:rPr>
        <w:t>[mm/dd/</w:t>
      </w:r>
      <w:proofErr w:type="spellStart"/>
      <w:r w:rsidRPr="002E15C0">
        <w:rPr>
          <w:rFonts w:ascii="Calibri" w:hAnsi="Calibri" w:cs="Calibri"/>
          <w:highlight w:val="lightGray"/>
        </w:rPr>
        <w:t>yyyy</w:t>
      </w:r>
      <w:proofErr w:type="spellEnd"/>
      <w:r w:rsidRPr="002E15C0">
        <w:rPr>
          <w:rFonts w:ascii="Calibri" w:hAnsi="Calibri" w:cs="Calibri"/>
          <w:highlight w:val="lightGray"/>
        </w:rPr>
        <w:t>]</w:t>
      </w:r>
    </w:p>
    <w:p w:rsidRPr="002E15C0" w:rsidR="00A93AC6" w:rsidP="00A93AC6" w:rsidRDefault="00A93AC6" w14:paraId="3E9A050A" w14:textId="26FA06E7">
      <w:pPr>
        <w:rPr>
          <w:rFonts w:ascii="Calibri" w:hAnsi="Calibri" w:cs="Calibri"/>
        </w:rPr>
      </w:pPr>
      <w:r w:rsidRPr="002E15C0">
        <w:rPr>
          <w:rFonts w:ascii="Calibri" w:hAnsi="Calibri" w:cs="Calibri"/>
        </w:rPr>
        <w:t xml:space="preserve">Subject: </w:t>
      </w:r>
      <w:r w:rsidRPr="002E15C0" w:rsidR="007A5EAF">
        <w:rPr>
          <w:rFonts w:ascii="Calibri" w:hAnsi="Calibri" w:cs="Calibri"/>
          <w:highlight w:val="lightGray"/>
        </w:rPr>
        <w:t>[</w:t>
      </w:r>
      <w:r w:rsidRPr="002E15C0">
        <w:rPr>
          <w:rFonts w:ascii="Calibri" w:hAnsi="Calibri" w:cs="Calibri"/>
          <w:highlight w:val="lightGray"/>
        </w:rPr>
        <w:t>Revision</w:t>
      </w:r>
      <w:r w:rsidRPr="002E15C0" w:rsidR="007A5EAF">
        <w:rPr>
          <w:rFonts w:ascii="Calibri" w:hAnsi="Calibri" w:cs="Calibri"/>
          <w:highlight w:val="lightGray"/>
        </w:rPr>
        <w:t xml:space="preserve"> or Creation]</w:t>
      </w:r>
      <w:r w:rsidRPr="002E15C0">
        <w:rPr>
          <w:rFonts w:ascii="Calibri" w:hAnsi="Calibri" w:cs="Calibri"/>
        </w:rPr>
        <w:t xml:space="preserve"> of </w:t>
      </w:r>
      <w:r w:rsidRPr="002E15C0">
        <w:rPr>
          <w:rFonts w:ascii="Calibri" w:hAnsi="Calibri" w:cs="Calibri"/>
          <w:highlight w:val="lightGray"/>
        </w:rPr>
        <w:t>[Policy</w:t>
      </w:r>
      <w:r w:rsidRPr="002E15C0" w:rsidR="00F54766">
        <w:rPr>
          <w:rFonts w:ascii="Calibri" w:hAnsi="Calibri" w:cs="Calibri"/>
          <w:highlight w:val="lightGray"/>
        </w:rPr>
        <w:t xml:space="preserve"> Title</w:t>
      </w:r>
      <w:r w:rsidRPr="002E15C0">
        <w:rPr>
          <w:rFonts w:ascii="Calibri" w:hAnsi="Calibri" w:cs="Calibri"/>
          <w:highlight w:val="lightGray"/>
        </w:rPr>
        <w:t>]</w:t>
      </w:r>
    </w:p>
    <w:p w:rsidRPr="002E15C0" w:rsidR="00A93AC6" w:rsidP="00A93AC6" w:rsidRDefault="006024C8" w14:paraId="35C02800" w14:textId="540080A9">
      <w:pPr>
        <w:rPr>
          <w:rFonts w:ascii="Calibri" w:hAnsi="Calibri" w:cs="Calibri"/>
        </w:rPr>
      </w:pPr>
      <w:r w:rsidRPr="002E15C0">
        <w:rPr>
          <w:rFonts w:ascii="Calibri" w:hAnsi="Calibri" w:cs="Calibr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4065B" wp14:editId="6982A4FE">
                <wp:simplePos x="0" y="0"/>
                <wp:positionH relativeFrom="margin">
                  <wp:posOffset>-635</wp:posOffset>
                </wp:positionH>
                <wp:positionV relativeFrom="paragraph">
                  <wp:posOffset>15875</wp:posOffset>
                </wp:positionV>
                <wp:extent cx="6181725" cy="47625"/>
                <wp:effectExtent l="0" t="0" r="28575" b="28575"/>
                <wp:wrapNone/>
                <wp:docPr id="4402322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e2c779 [3048]" from="-.05pt,1.25pt" to="486.7pt,5pt" w14:anchorId="1B17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">
                <w10:wrap anchorx="margin"/>
              </v:line>
            </w:pict>
          </mc:Fallback>
        </mc:AlternateContent>
      </w:r>
    </w:p>
    <w:p w:rsidRPr="002E15C0" w:rsidR="009B1AB8" w:rsidP="00E61E58" w:rsidRDefault="00BB46B8" w14:paraId="5EF9E57D" w14:textId="68EEF331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2E15C0">
        <w:rPr>
          <w:rFonts w:ascii="Calibri" w:hAnsi="Calibri" w:cs="Calibri"/>
        </w:rPr>
        <w:t xml:space="preserve">Key Components of the </w:t>
      </w:r>
      <w:r w:rsidRPr="002E15C0" w:rsidR="00F74CAC">
        <w:rPr>
          <w:rFonts w:ascii="Calibri" w:hAnsi="Calibri" w:cs="Calibri"/>
        </w:rPr>
        <w:t xml:space="preserve">Final </w:t>
      </w:r>
      <w:r w:rsidRPr="002E15C0">
        <w:rPr>
          <w:rFonts w:ascii="Calibri" w:hAnsi="Calibri" w:cs="Calibri"/>
        </w:rPr>
        <w:t>Policy Package</w:t>
      </w:r>
    </w:p>
    <w:p w:rsidRPr="002E15C0" w:rsidR="00E61E58" w:rsidP="00E61E58" w:rsidRDefault="00E61E58" w14:paraId="10F50732" w14:textId="77777777">
      <w:pPr>
        <w:pStyle w:val="ListParagraph"/>
        <w:rPr>
          <w:rFonts w:ascii="Calibri" w:hAnsi="Calibri" w:cs="Calibri"/>
        </w:rPr>
      </w:pPr>
    </w:p>
    <w:p w:rsidRPr="002E15C0" w:rsidR="00250D41" w:rsidP="00BB46B8" w:rsidRDefault="00250D41" w14:paraId="4A33209E" w14:textId="1784DC08">
      <w:pPr>
        <w:pStyle w:val="ListParagraph"/>
        <w:rPr>
          <w:rFonts w:ascii="Calibri" w:hAnsi="Calibri" w:cs="Calibri"/>
        </w:rPr>
      </w:pPr>
      <w:r w:rsidRPr="002E15C0">
        <w:rPr>
          <w:rFonts w:ascii="Calibri" w:hAnsi="Calibri" w:cs="Calibri"/>
        </w:rPr>
        <w:t>Memo</w:t>
      </w:r>
      <w:r w:rsidRPr="002E15C0" w:rsidR="0098608D">
        <w:rPr>
          <w:rFonts w:ascii="Calibri" w:hAnsi="Calibri" w:cs="Calibri"/>
        </w:rPr>
        <w:t xml:space="preserve"> </w:t>
      </w:r>
    </w:p>
    <w:p w:rsidRPr="002E15C0" w:rsidR="00634256" w:rsidP="00BB46B8" w:rsidRDefault="00382D92" w14:paraId="535A6C3E" w14:textId="46B5DEDA">
      <w:pPr>
        <w:pStyle w:val="ListParagraph"/>
        <w:rPr>
          <w:rFonts w:ascii="Calibri" w:hAnsi="Calibri" w:cs="Calibri"/>
        </w:rPr>
      </w:pPr>
      <w:r w:rsidRPr="002E15C0">
        <w:rPr>
          <w:rFonts w:ascii="Calibri" w:hAnsi="Calibri" w:cs="Calibri"/>
        </w:rPr>
        <w:t>Clean Copy of Proposed</w:t>
      </w:r>
      <w:r w:rsidRPr="002E15C0" w:rsidR="00250D41">
        <w:rPr>
          <w:rFonts w:ascii="Calibri" w:hAnsi="Calibri" w:cs="Calibri"/>
        </w:rPr>
        <w:t xml:space="preserve"> Policy</w:t>
      </w:r>
    </w:p>
    <w:p w:rsidRPr="002E15C0" w:rsidR="00250D41" w:rsidP="00BB46B8" w:rsidRDefault="00250D41" w14:paraId="4E92B5F1" w14:textId="68839BE2">
      <w:pPr>
        <w:pStyle w:val="ListParagraph"/>
        <w:rPr>
          <w:rFonts w:ascii="Calibri" w:hAnsi="Calibri" w:cs="Calibri"/>
        </w:rPr>
      </w:pPr>
      <w:r w:rsidRPr="002E15C0">
        <w:rPr>
          <w:rFonts w:ascii="Calibri" w:hAnsi="Calibri" w:cs="Calibri"/>
        </w:rPr>
        <w:t xml:space="preserve">Redlined Version of Policy </w:t>
      </w:r>
    </w:p>
    <w:p w:rsidRPr="002E15C0" w:rsidR="00B83915" w:rsidP="00ED703B" w:rsidRDefault="007973AE" w14:paraId="7376D140" w14:textId="77777777">
      <w:pPr>
        <w:pStyle w:val="ListParagraph"/>
        <w:rPr>
          <w:rFonts w:ascii="Calibri" w:hAnsi="Calibri" w:cs="Calibri"/>
        </w:rPr>
      </w:pPr>
      <w:r w:rsidRPr="002E15C0">
        <w:rPr>
          <w:rFonts w:ascii="Calibri" w:hAnsi="Calibri" w:cs="Calibri"/>
        </w:rPr>
        <w:t xml:space="preserve">Documentation of Appropriate Approvals </w:t>
      </w:r>
    </w:p>
    <w:p w:rsidRPr="002E15C0" w:rsidR="00250D41" w:rsidP="00B83915" w:rsidRDefault="007973AE" w14:paraId="48823847" w14:textId="0DD756CA">
      <w:pPr>
        <w:pStyle w:val="ListParagraph"/>
        <w:ind w:left="1440"/>
        <w:rPr>
          <w:rFonts w:ascii="Calibri" w:hAnsi="Calibri" w:cs="Calibri"/>
        </w:rPr>
      </w:pPr>
      <w:r w:rsidRPr="002E15C0">
        <w:rPr>
          <w:rFonts w:ascii="Calibri" w:hAnsi="Calibri" w:cs="Calibri"/>
          <w:highlight w:val="lightGray"/>
        </w:rPr>
        <w:t>(</w:t>
      </w:r>
      <w:r w:rsidRPr="002E15C0" w:rsidR="00CD6354">
        <w:rPr>
          <w:rFonts w:ascii="Calibri" w:hAnsi="Calibri" w:cs="Calibri"/>
          <w:highlight w:val="lightGray"/>
        </w:rPr>
        <w:t>De</w:t>
      </w:r>
      <w:r w:rsidR="0032401C">
        <w:rPr>
          <w:rFonts w:ascii="Calibri" w:hAnsi="Calibri" w:cs="Calibri"/>
          <w:highlight w:val="lightGray"/>
        </w:rPr>
        <w:t>tail</w:t>
      </w:r>
      <w:r w:rsidRPr="002E15C0" w:rsidR="00CD6354">
        <w:rPr>
          <w:rFonts w:ascii="Calibri" w:hAnsi="Calibri" w:cs="Calibri"/>
          <w:highlight w:val="lightGray"/>
        </w:rPr>
        <w:t xml:space="preserve"> what specific documentation the policy package includes. </w:t>
      </w:r>
      <w:r w:rsidRPr="002E15C0" w:rsidR="006B338A">
        <w:rPr>
          <w:rFonts w:ascii="Calibri" w:hAnsi="Calibri" w:cs="Calibri"/>
          <w:highlight w:val="lightGray"/>
        </w:rPr>
        <w:t>E.g.</w:t>
      </w:r>
      <w:r w:rsidRPr="002E15C0">
        <w:rPr>
          <w:rFonts w:ascii="Calibri" w:hAnsi="Calibri" w:cs="Calibri"/>
          <w:highlight w:val="lightGray"/>
        </w:rPr>
        <w:t xml:space="preserve">, </w:t>
      </w:r>
      <w:r w:rsidRPr="002E15C0" w:rsidR="00CD6354">
        <w:rPr>
          <w:rFonts w:ascii="Calibri" w:hAnsi="Calibri" w:cs="Calibri"/>
          <w:highlight w:val="lightGray"/>
        </w:rPr>
        <w:t>a copy of an email with written approval,</w:t>
      </w:r>
      <w:r w:rsidRPr="002E15C0" w:rsidR="00357E0E">
        <w:rPr>
          <w:rFonts w:ascii="Calibri" w:hAnsi="Calibri" w:cs="Calibri"/>
          <w:highlight w:val="lightGray"/>
        </w:rPr>
        <w:t xml:space="preserve"> meeting minutes documenting approvals,</w:t>
      </w:r>
      <w:r w:rsidRPr="002E15C0" w:rsidR="00CD6354">
        <w:rPr>
          <w:rFonts w:ascii="Calibri" w:hAnsi="Calibri" w:cs="Calibri"/>
          <w:highlight w:val="lightGray"/>
        </w:rPr>
        <w:t xml:space="preserve"> etc.)</w:t>
      </w:r>
    </w:p>
    <w:p w:rsidRPr="002E15C0" w:rsidR="00B83915" w:rsidP="009B1AB8" w:rsidRDefault="002907EE" w14:paraId="184396B5" w14:textId="77777777">
      <w:pPr>
        <w:pStyle w:val="ListParagraph"/>
        <w:rPr>
          <w:rFonts w:ascii="Calibri" w:hAnsi="Calibri" w:cs="Calibri"/>
        </w:rPr>
      </w:pPr>
      <w:r w:rsidRPr="002E15C0">
        <w:rPr>
          <w:rFonts w:ascii="Calibri" w:hAnsi="Calibri" w:cs="Calibri"/>
        </w:rPr>
        <w:t xml:space="preserve">Draft </w:t>
      </w:r>
      <w:r w:rsidRPr="002E15C0" w:rsidR="00ED703B">
        <w:rPr>
          <w:rFonts w:ascii="Calibri" w:hAnsi="Calibri" w:cs="Calibri"/>
        </w:rPr>
        <w:t xml:space="preserve">Communication to Campus </w:t>
      </w:r>
    </w:p>
    <w:p w:rsidRPr="002E15C0" w:rsidR="00CD6354" w:rsidP="00B83915" w:rsidRDefault="00ED703B" w14:paraId="49D8907B" w14:textId="30466954">
      <w:pPr>
        <w:pStyle w:val="ListParagraph"/>
        <w:ind w:left="1440"/>
        <w:rPr>
          <w:rFonts w:ascii="Calibri" w:hAnsi="Calibri" w:cs="Calibri"/>
        </w:rPr>
      </w:pPr>
      <w:r w:rsidRPr="002E15C0">
        <w:rPr>
          <w:rFonts w:ascii="Calibri" w:hAnsi="Calibri" w:cs="Calibri"/>
          <w:highlight w:val="lightGray"/>
        </w:rPr>
        <w:t>(This</w:t>
      </w:r>
      <w:r w:rsidRPr="002E15C0" w:rsidR="009B1AB8">
        <w:rPr>
          <w:rFonts w:ascii="Calibri" w:hAnsi="Calibri" w:cs="Calibri"/>
          <w:highlight w:val="lightGray"/>
        </w:rPr>
        <w:t xml:space="preserve"> communication should be written by the policy lead and </w:t>
      </w:r>
      <w:r w:rsidRPr="002E15C0" w:rsidR="008A2E37">
        <w:rPr>
          <w:rFonts w:ascii="Calibri" w:hAnsi="Calibri" w:cs="Calibri"/>
          <w:highlight w:val="lightGray"/>
        </w:rPr>
        <w:t xml:space="preserve">should include any details and training relevant to the policy </w:t>
      </w:r>
      <w:r w:rsidRPr="002E15C0" w:rsidR="009B1AB8">
        <w:rPr>
          <w:rFonts w:ascii="Calibri" w:hAnsi="Calibri" w:cs="Calibri"/>
          <w:highlight w:val="lightGray"/>
        </w:rPr>
        <w:t>implementation.)</w:t>
      </w:r>
    </w:p>
    <w:p w:rsidRPr="002E15C0" w:rsidR="00BB46B8" w:rsidP="00BB46B8" w:rsidRDefault="00BB46B8" w14:paraId="5439E40C" w14:textId="77777777">
      <w:pPr>
        <w:pStyle w:val="ListParagraph"/>
        <w:rPr>
          <w:rFonts w:ascii="Calibri" w:hAnsi="Calibri" w:cs="Calibri"/>
        </w:rPr>
      </w:pPr>
    </w:p>
    <w:p w:rsidRPr="002E15C0" w:rsidR="00A93AC6" w:rsidP="00D23420" w:rsidRDefault="0045696B" w14:paraId="27CB59E6" w14:textId="6874645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2E15C0">
        <w:rPr>
          <w:rFonts w:ascii="Calibri" w:hAnsi="Calibri" w:cs="Calibri"/>
        </w:rPr>
        <w:t>Summary</w:t>
      </w:r>
      <w:r w:rsidRPr="002E15C0" w:rsidR="00161524">
        <w:rPr>
          <w:rFonts w:ascii="Calibri" w:hAnsi="Calibri" w:cs="Calibri"/>
        </w:rPr>
        <w:t xml:space="preserve"> of Policy</w:t>
      </w:r>
    </w:p>
    <w:p w:rsidRPr="002E15C0" w:rsidR="00D23420" w:rsidP="00D23420" w:rsidRDefault="00D23420" w14:paraId="0B7083F8" w14:textId="77777777">
      <w:pPr>
        <w:pStyle w:val="ListParagraph"/>
        <w:spacing w:after="0"/>
        <w:rPr>
          <w:rFonts w:ascii="Calibri" w:hAnsi="Calibri" w:cs="Calibri"/>
        </w:rPr>
      </w:pPr>
    </w:p>
    <w:p w:rsidRPr="002E15C0" w:rsidR="00D23420" w:rsidP="00D23420" w:rsidRDefault="00D23420" w14:paraId="0835476A" w14:textId="65F58F65">
      <w:pPr>
        <w:pStyle w:val="ListParagraph"/>
        <w:spacing w:after="0"/>
        <w:rPr>
          <w:rFonts w:ascii="Calibri" w:hAnsi="Calibri" w:eastAsia="Times New Roman" w:cs="Calibri"/>
        </w:rPr>
      </w:pPr>
      <w:r w:rsidRPr="002E15C0">
        <w:rPr>
          <w:rFonts w:ascii="Calibri" w:hAnsi="Calibri" w:cs="Calibri"/>
          <w:highlight w:val="lightGray"/>
        </w:rPr>
        <w:t>Insert summary of the policy.</w:t>
      </w:r>
      <w:r w:rsidRPr="002E15C0">
        <w:rPr>
          <w:rFonts w:ascii="Calibri" w:hAnsi="Calibri" w:cs="Calibri"/>
        </w:rPr>
        <w:t xml:space="preserve"> </w:t>
      </w:r>
    </w:p>
    <w:p w:rsidRPr="002E15C0" w:rsidR="00A93AC6" w:rsidP="00A93AC6" w:rsidRDefault="00A93AC6" w14:paraId="5C31E74E" w14:textId="77777777">
      <w:pPr>
        <w:rPr>
          <w:rFonts w:ascii="Calibri" w:hAnsi="Calibri" w:cs="Calibri"/>
        </w:rPr>
      </w:pPr>
    </w:p>
    <w:p w:rsidRPr="002E15C0" w:rsidR="00A93AC6" w:rsidP="00D23420" w:rsidRDefault="0045696B" w14:paraId="26D2FEB2" w14:textId="395D562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2E15C0">
        <w:rPr>
          <w:rFonts w:ascii="Calibri" w:hAnsi="Calibri" w:cs="Calibri"/>
        </w:rPr>
        <w:t xml:space="preserve">Policy </w:t>
      </w:r>
      <w:r w:rsidRPr="002E15C0" w:rsidR="00D23420">
        <w:rPr>
          <w:rFonts w:ascii="Calibri" w:hAnsi="Calibri" w:cs="Calibri"/>
        </w:rPr>
        <w:t>Purpose</w:t>
      </w:r>
      <w:r w:rsidRPr="002E15C0" w:rsidR="006F6E04">
        <w:rPr>
          <w:rFonts w:ascii="Calibri" w:hAnsi="Calibri" w:cs="Calibri"/>
        </w:rPr>
        <w:t xml:space="preserve"> / Goals</w:t>
      </w:r>
    </w:p>
    <w:p w:rsidRPr="002E15C0" w:rsidR="00D23420" w:rsidP="00D23420" w:rsidRDefault="00D23420" w14:paraId="5A6981D4" w14:textId="77777777">
      <w:pPr>
        <w:pStyle w:val="ListParagraph"/>
        <w:spacing w:after="0"/>
        <w:rPr>
          <w:rFonts w:ascii="Calibri" w:hAnsi="Calibri" w:cs="Calibri"/>
        </w:rPr>
      </w:pPr>
    </w:p>
    <w:p w:rsidRPr="002E15C0" w:rsidR="00D23420" w:rsidP="00D23420" w:rsidRDefault="00D23420" w14:paraId="0D082D80" w14:textId="4F96773F">
      <w:pPr>
        <w:pStyle w:val="ListParagraph"/>
        <w:spacing w:after="0"/>
        <w:rPr>
          <w:rFonts w:ascii="Calibri" w:hAnsi="Calibri" w:eastAsia="Times New Roman" w:cs="Calibri"/>
        </w:rPr>
      </w:pPr>
      <w:r w:rsidRPr="002E15C0">
        <w:rPr>
          <w:rFonts w:ascii="Calibri" w:hAnsi="Calibri" w:cs="Calibri"/>
          <w:highlight w:val="lightGray"/>
        </w:rPr>
        <w:t xml:space="preserve">Insert purpose of the policy. </w:t>
      </w:r>
      <w:r w:rsidRPr="002E15C0">
        <w:rPr>
          <w:rFonts w:ascii="Calibri" w:hAnsi="Calibri" w:eastAsia="Times New Roman" w:cs="Calibri"/>
          <w:highlight w:val="lightGray"/>
        </w:rPr>
        <w:t>(For example - to comply with state or federal law; or to implement Regent Law.)</w:t>
      </w:r>
    </w:p>
    <w:p w:rsidRPr="002E15C0" w:rsidR="00D23420" w:rsidP="00D23420" w:rsidRDefault="00D23420" w14:paraId="13A9F455" w14:textId="77777777">
      <w:pPr>
        <w:pStyle w:val="ListParagraph"/>
        <w:rPr>
          <w:rFonts w:ascii="Calibri" w:hAnsi="Calibri" w:cs="Calibri"/>
        </w:rPr>
      </w:pPr>
    </w:p>
    <w:p w:rsidRPr="002E15C0" w:rsidR="00425705" w:rsidP="00425705" w:rsidRDefault="0045696B" w14:paraId="2509AB04" w14:textId="0571A1B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2E15C0">
        <w:rPr>
          <w:rFonts w:ascii="Calibri" w:hAnsi="Calibri" w:cs="Calibri"/>
        </w:rPr>
        <w:t>Relevant Procedures and/or Guidelines</w:t>
      </w:r>
    </w:p>
    <w:p w:rsidRPr="002E15C0" w:rsidR="008014D5" w:rsidP="008014D5" w:rsidRDefault="008014D5" w14:paraId="48DA946E" w14:textId="77777777">
      <w:pPr>
        <w:pStyle w:val="ListParagraph"/>
        <w:rPr>
          <w:rFonts w:ascii="Calibri" w:hAnsi="Calibri" w:cs="Calibri"/>
        </w:rPr>
      </w:pPr>
    </w:p>
    <w:p w:rsidR="00A93AC6" w:rsidP="002E15C0" w:rsidRDefault="008014D5" w14:paraId="0E05DEF2" w14:textId="738EB38C">
      <w:pPr>
        <w:pStyle w:val="ListParagraph"/>
        <w:rPr>
          <w:rFonts w:ascii="Calibri" w:hAnsi="Calibri" w:cs="Calibri"/>
        </w:rPr>
      </w:pPr>
      <w:r w:rsidRPr="002E15C0">
        <w:rPr>
          <w:rFonts w:ascii="Calibri" w:hAnsi="Calibri" w:cs="Calibri"/>
          <w:highlight w:val="lightGray"/>
        </w:rPr>
        <w:t>List and link relevant procedures and guidelines.</w:t>
      </w:r>
      <w:r w:rsidRPr="002E15C0">
        <w:rPr>
          <w:rFonts w:ascii="Calibri" w:hAnsi="Calibri" w:cs="Calibri"/>
        </w:rPr>
        <w:t xml:space="preserve"> </w:t>
      </w:r>
    </w:p>
    <w:p w:rsidRPr="002E15C0" w:rsidR="002E15C0" w:rsidP="002E15C0" w:rsidRDefault="002E15C0" w14:paraId="236236FE" w14:textId="77777777">
      <w:pPr>
        <w:pStyle w:val="ListParagraph"/>
        <w:rPr>
          <w:rFonts w:ascii="Calibri" w:hAnsi="Calibri" w:cs="Calibri"/>
        </w:rPr>
      </w:pPr>
    </w:p>
    <w:p w:rsidRPr="002E15C0" w:rsidR="00BB46B8" w:rsidP="00BB46B8" w:rsidRDefault="0045696B" w14:paraId="1895EF60" w14:textId="102A422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2E15C0">
        <w:rPr>
          <w:rFonts w:ascii="Calibri" w:hAnsi="Calibri" w:cs="Calibri"/>
        </w:rPr>
        <w:t xml:space="preserve">Relevant Stakeholder Participation </w:t>
      </w:r>
    </w:p>
    <w:p w:rsidRPr="002E15C0" w:rsidR="00BB46B8" w:rsidP="00BB46B8" w:rsidRDefault="00BB46B8" w14:paraId="08A0B6EA" w14:textId="77777777">
      <w:pPr>
        <w:pStyle w:val="ListParagraph"/>
        <w:rPr>
          <w:rFonts w:ascii="Calibri" w:hAnsi="Calibri" w:cs="Calibri"/>
        </w:rPr>
      </w:pPr>
    </w:p>
    <w:p w:rsidRPr="002E15C0" w:rsidR="00425705" w:rsidP="00425705" w:rsidRDefault="00425705" w14:paraId="1D6704F6" w14:textId="0BB2A2A9">
      <w:pPr>
        <w:pStyle w:val="ListParagraph"/>
        <w:rPr>
          <w:rFonts w:ascii="Calibri" w:hAnsi="Calibri" w:cs="Calibri"/>
        </w:rPr>
      </w:pPr>
      <w:r w:rsidRPr="002E15C0">
        <w:rPr>
          <w:rFonts w:ascii="Calibri" w:hAnsi="Calibri" w:cs="Calibri"/>
          <w:highlight w:val="lightGray"/>
        </w:rPr>
        <w:t>Please list relevant stakeholders (below is a recommendation of members to include)</w:t>
      </w:r>
    </w:p>
    <w:p w:rsidRPr="002E15C0" w:rsidR="00425705" w:rsidP="00425705" w:rsidRDefault="00425705" w14:paraId="0ABAE854" w14:textId="77777777">
      <w:pPr>
        <w:pStyle w:val="ListParagraph"/>
        <w:spacing w:after="0"/>
        <w:rPr>
          <w:rFonts w:ascii="Calibri" w:hAnsi="Calibri" w:eastAsia="Times New Roman" w:cs="Calibri"/>
        </w:rPr>
      </w:pPr>
    </w:p>
    <w:p w:rsidRPr="002E15C0" w:rsidR="00425705" w:rsidP="00425705" w:rsidRDefault="00425705" w14:paraId="14361DB9" w14:textId="5F16DA20">
      <w:pPr>
        <w:pStyle w:val="ListParagraph"/>
        <w:spacing w:after="0"/>
        <w:rPr>
          <w:rFonts w:ascii="Calibri" w:hAnsi="Calibri" w:eastAsia="Times New Roman" w:cs="Calibri"/>
        </w:rPr>
      </w:pPr>
      <w:r w:rsidRPr="002E15C0">
        <w:rPr>
          <w:rFonts w:ascii="Calibri" w:hAnsi="Calibri" w:eastAsia="Times New Roman" w:cs="Calibri"/>
        </w:rPr>
        <w:t xml:space="preserve">Policy </w:t>
      </w:r>
      <w:proofErr w:type="gramStart"/>
      <w:r w:rsidRPr="002E15C0">
        <w:rPr>
          <w:rFonts w:ascii="Calibri" w:hAnsi="Calibri" w:eastAsia="Times New Roman" w:cs="Calibri"/>
        </w:rPr>
        <w:t>Lead</w:t>
      </w:r>
      <w:proofErr w:type="gramEnd"/>
      <w:r w:rsidRPr="002E15C0">
        <w:rPr>
          <w:rFonts w:ascii="Calibri" w:hAnsi="Calibri" w:eastAsia="Times New Roman" w:cs="Calibri"/>
        </w:rPr>
        <w:t>:</w:t>
      </w:r>
    </w:p>
    <w:p w:rsidRPr="002E15C0" w:rsidR="00425705" w:rsidP="00425705" w:rsidRDefault="00425705" w14:paraId="7B1EF933" w14:textId="77777777">
      <w:pPr>
        <w:pStyle w:val="ListParagraph"/>
        <w:spacing w:after="0"/>
        <w:rPr>
          <w:rFonts w:ascii="Calibri" w:hAnsi="Calibri" w:eastAsia="Times New Roman" w:cs="Calibri"/>
        </w:rPr>
      </w:pPr>
      <w:r w:rsidRPr="002E15C0">
        <w:rPr>
          <w:rFonts w:ascii="Calibri" w:hAnsi="Calibri" w:eastAsia="Times New Roman" w:cs="Calibri"/>
        </w:rPr>
        <w:t xml:space="preserve">Subject Matter Experts (As needed): </w:t>
      </w:r>
    </w:p>
    <w:p w:rsidRPr="002E15C0" w:rsidR="00425705" w:rsidP="009445B4" w:rsidRDefault="00425705" w14:paraId="6E4B262A" w14:textId="77777777">
      <w:pPr>
        <w:pStyle w:val="ListParagraph"/>
        <w:spacing w:after="0"/>
        <w:ind w:firstLine="720"/>
        <w:rPr>
          <w:rFonts w:ascii="Calibri" w:hAnsi="Calibri" w:eastAsia="Times New Roman" w:cs="Calibri"/>
        </w:rPr>
      </w:pPr>
      <w:r w:rsidRPr="002E15C0">
        <w:rPr>
          <w:rFonts w:ascii="Calibri" w:hAnsi="Calibri" w:eastAsia="Times New Roman" w:cs="Calibri"/>
        </w:rPr>
        <w:t>FERPA Expert:</w:t>
      </w:r>
    </w:p>
    <w:p w:rsidRPr="002E15C0" w:rsidR="00425705" w:rsidP="009445B4" w:rsidRDefault="00425705" w14:paraId="54041736" w14:textId="77777777">
      <w:pPr>
        <w:pStyle w:val="ListParagraph"/>
        <w:spacing w:after="0"/>
        <w:ind w:firstLine="720"/>
        <w:rPr>
          <w:rFonts w:ascii="Calibri" w:hAnsi="Calibri" w:eastAsia="Times New Roman" w:cs="Calibri"/>
        </w:rPr>
      </w:pPr>
      <w:r w:rsidRPr="002E15C0">
        <w:rPr>
          <w:rFonts w:ascii="Calibri" w:hAnsi="Calibri" w:eastAsia="Times New Roman" w:cs="Calibri"/>
        </w:rPr>
        <w:t>Research Integrity:</w:t>
      </w:r>
    </w:p>
    <w:p w:rsidRPr="002E15C0" w:rsidR="00425705" w:rsidP="009445B4" w:rsidRDefault="00425705" w14:paraId="3BFB597F" w14:textId="77777777">
      <w:pPr>
        <w:pStyle w:val="ListParagraph"/>
        <w:spacing w:after="0"/>
        <w:ind w:firstLine="720"/>
        <w:rPr>
          <w:rFonts w:ascii="Calibri" w:hAnsi="Calibri" w:eastAsia="Times New Roman" w:cs="Calibri"/>
        </w:rPr>
      </w:pPr>
      <w:r w:rsidRPr="002E15C0">
        <w:rPr>
          <w:rFonts w:ascii="Calibri" w:hAnsi="Calibri" w:eastAsia="Times New Roman" w:cs="Calibri"/>
        </w:rPr>
        <w:lastRenderedPageBreak/>
        <w:t>Fiscal Compliance:</w:t>
      </w:r>
    </w:p>
    <w:p w:rsidRPr="002E15C0" w:rsidR="00425705" w:rsidP="00425705" w:rsidRDefault="00425705" w14:paraId="34A51FAD" w14:textId="77777777">
      <w:pPr>
        <w:pStyle w:val="ListParagraph"/>
        <w:spacing w:after="0"/>
        <w:rPr>
          <w:rFonts w:ascii="Calibri" w:hAnsi="Calibri" w:eastAsia="Times New Roman" w:cs="Calibri"/>
        </w:rPr>
      </w:pPr>
      <w:r w:rsidRPr="002E15C0">
        <w:rPr>
          <w:rFonts w:ascii="Calibri" w:hAnsi="Calibri" w:eastAsia="Times New Roman" w:cs="Calibri"/>
        </w:rPr>
        <w:t xml:space="preserve">Others (As needed): </w:t>
      </w:r>
    </w:p>
    <w:p w:rsidRPr="002E15C0" w:rsidR="00425705" w:rsidP="009445B4" w:rsidRDefault="00425705" w14:paraId="3DBCEEB7" w14:textId="77777777">
      <w:pPr>
        <w:pStyle w:val="ListParagraph"/>
        <w:spacing w:after="0"/>
        <w:ind w:firstLine="720"/>
        <w:rPr>
          <w:rFonts w:ascii="Calibri" w:hAnsi="Calibri" w:eastAsia="Times New Roman" w:cs="Calibri"/>
        </w:rPr>
      </w:pPr>
      <w:r w:rsidRPr="002E15C0">
        <w:rPr>
          <w:rFonts w:ascii="Calibri" w:hAnsi="Calibri" w:eastAsia="Times New Roman" w:cs="Calibri"/>
        </w:rPr>
        <w:t xml:space="preserve">Legal Representative: </w:t>
      </w:r>
    </w:p>
    <w:p w:rsidRPr="002E15C0" w:rsidR="00425705" w:rsidP="009445B4" w:rsidRDefault="00425705" w14:paraId="76B32F6B" w14:textId="260A32A8">
      <w:pPr>
        <w:pStyle w:val="ListParagraph"/>
        <w:spacing w:after="0"/>
        <w:ind w:firstLine="720"/>
        <w:rPr>
          <w:rFonts w:ascii="Calibri" w:hAnsi="Calibri" w:eastAsia="Times New Roman" w:cs="Calibri"/>
        </w:rPr>
      </w:pPr>
      <w:r w:rsidRPr="002E15C0">
        <w:rPr>
          <w:rFonts w:ascii="Calibri" w:hAnsi="Calibri" w:eastAsia="Times New Roman" w:cs="Calibri"/>
        </w:rPr>
        <w:t>Deans:</w:t>
      </w:r>
    </w:p>
    <w:p w:rsidRPr="002E15C0" w:rsidR="00425705" w:rsidP="009445B4" w:rsidRDefault="00425705" w14:paraId="52602A8C" w14:textId="77777777">
      <w:pPr>
        <w:pStyle w:val="ListParagraph"/>
        <w:spacing w:after="0"/>
        <w:ind w:firstLine="720"/>
        <w:rPr>
          <w:rFonts w:ascii="Calibri" w:hAnsi="Calibri" w:eastAsia="Times New Roman" w:cs="Calibri"/>
        </w:rPr>
      </w:pPr>
      <w:r w:rsidRPr="002E15C0">
        <w:rPr>
          <w:rFonts w:ascii="Calibri" w:hAnsi="Calibri" w:eastAsia="Times New Roman" w:cs="Calibri"/>
        </w:rPr>
        <w:t>Faculty Representative:</w:t>
      </w:r>
    </w:p>
    <w:p w:rsidRPr="002E15C0" w:rsidR="00425705" w:rsidP="009445B4" w:rsidRDefault="00425705" w14:paraId="4E4D169F" w14:textId="77777777">
      <w:pPr>
        <w:pStyle w:val="ListParagraph"/>
        <w:spacing w:after="0"/>
        <w:ind w:firstLine="720"/>
        <w:rPr>
          <w:rFonts w:ascii="Calibri" w:hAnsi="Calibri" w:eastAsia="Times New Roman" w:cs="Calibri"/>
        </w:rPr>
      </w:pPr>
      <w:r w:rsidRPr="002E15C0">
        <w:rPr>
          <w:rFonts w:ascii="Calibri" w:hAnsi="Calibri" w:eastAsia="Times New Roman" w:cs="Calibri"/>
        </w:rPr>
        <w:t>Staff Representative:</w:t>
      </w:r>
    </w:p>
    <w:p w:rsidRPr="002E15C0" w:rsidR="00425705" w:rsidP="009445B4" w:rsidRDefault="00425705" w14:paraId="7E69C2D3" w14:textId="77777777">
      <w:pPr>
        <w:pStyle w:val="ListParagraph"/>
        <w:spacing w:after="0"/>
        <w:ind w:firstLine="720"/>
        <w:rPr>
          <w:rFonts w:ascii="Calibri" w:hAnsi="Calibri" w:eastAsia="Times New Roman" w:cs="Calibri"/>
        </w:rPr>
      </w:pPr>
      <w:r w:rsidRPr="002E15C0">
        <w:rPr>
          <w:rFonts w:ascii="Calibri" w:hAnsi="Calibri" w:eastAsia="Times New Roman" w:cs="Calibri"/>
        </w:rPr>
        <w:t xml:space="preserve">Student Government Representative: </w:t>
      </w:r>
    </w:p>
    <w:p w:rsidRPr="002E15C0" w:rsidR="00CD3B1A" w:rsidP="002E15C0" w:rsidRDefault="009445B4" w14:paraId="35FBE023" w14:textId="5D94DE7E">
      <w:pPr>
        <w:pStyle w:val="ListParagraph"/>
        <w:spacing w:after="0"/>
        <w:ind w:firstLine="720"/>
        <w:rPr>
          <w:rFonts w:ascii="Calibri" w:hAnsi="Calibri" w:eastAsia="Times New Roman" w:cs="Calibri"/>
        </w:rPr>
      </w:pPr>
      <w:r w:rsidRPr="002E15C0">
        <w:rPr>
          <w:rFonts w:ascii="Calibri" w:hAnsi="Calibri" w:eastAsia="Times New Roman" w:cs="Calibri"/>
        </w:rPr>
        <w:t>Other:</w:t>
      </w:r>
    </w:p>
    <w:p w:rsidRPr="002E15C0" w:rsidR="00A93AC6" w:rsidP="00A93AC6" w:rsidRDefault="00A93AC6" w14:paraId="74032CFB" w14:textId="77777777">
      <w:pPr>
        <w:rPr>
          <w:rFonts w:ascii="Calibri" w:hAnsi="Calibri" w:cs="Calibri"/>
        </w:rPr>
      </w:pPr>
    </w:p>
    <w:p w:rsidRPr="002E15C0" w:rsidR="00A93AC6" w:rsidP="76B87FFC" w:rsidRDefault="00A93AC6" w14:paraId="09B2E427" w14:textId="591B8745">
      <w:pPr>
        <w:spacing w:line="480" w:lineRule="auto"/>
        <w:ind w:firstLine="0"/>
        <w:rPr>
          <w:rFonts w:ascii="Calibri" w:hAnsi="Calibri" w:cs="Calibri"/>
        </w:rPr>
      </w:pPr>
      <w:r w:rsidRPr="76B87FFC" w:rsidR="57C02E23">
        <w:rPr>
          <w:rFonts w:ascii="Calibri" w:hAnsi="Calibri" w:cs="Calibri"/>
        </w:rPr>
        <w:t xml:space="preserve">VI. </w:t>
      </w:r>
      <w:r>
        <w:tab/>
      </w:r>
      <w:r w:rsidRPr="76B87FFC" w:rsidR="57C02E23">
        <w:rPr>
          <w:rFonts w:ascii="Calibri" w:hAnsi="Calibri" w:cs="Calibri"/>
        </w:rPr>
        <w:t>Legal Review</w:t>
      </w:r>
    </w:p>
    <w:p w:rsidRPr="002E15C0" w:rsidR="00A93AC6" w:rsidP="76B87FFC" w:rsidRDefault="00A93AC6" w14:paraId="50146338" w14:textId="75CBDE53">
      <w:pPr>
        <w:pStyle w:val="Normal"/>
        <w:spacing w:line="240" w:lineRule="auto"/>
        <w:ind w:firstLine="720"/>
      </w:pPr>
      <w:r w:rsidRPr="76B87FFC" w:rsidR="57C02E23">
        <w:rPr>
          <w:rFonts w:ascii="Calibri" w:hAnsi="Calibri" w:cs="Calibri"/>
        </w:rPr>
        <w:t xml:space="preserve">a. Do you think </w:t>
      </w:r>
      <w:r w:rsidRPr="76B87FFC" w:rsidR="57C02E23">
        <w:rPr>
          <w:rFonts w:ascii="Calibri" w:hAnsi="Calibri" w:cs="Calibri"/>
        </w:rPr>
        <w:t>legal</w:t>
      </w:r>
      <w:r w:rsidRPr="76B87FFC" w:rsidR="57C02E23">
        <w:rPr>
          <w:rFonts w:ascii="Calibri" w:hAnsi="Calibri" w:cs="Calibri"/>
        </w:rPr>
        <w:t xml:space="preserve"> review would be </w:t>
      </w:r>
      <w:r w:rsidRPr="76B87FFC" w:rsidR="57C02E23">
        <w:rPr>
          <w:rFonts w:ascii="Calibri" w:hAnsi="Calibri" w:cs="Calibri"/>
        </w:rPr>
        <w:t>required</w:t>
      </w:r>
      <w:r w:rsidRPr="76B87FFC" w:rsidR="57C02E23">
        <w:rPr>
          <w:rFonts w:ascii="Calibri" w:hAnsi="Calibri" w:cs="Calibri"/>
        </w:rPr>
        <w:t xml:space="preserve"> for these proposed changes?</w:t>
      </w:r>
    </w:p>
    <w:p w:rsidRPr="002E15C0" w:rsidR="00A93AC6" w:rsidP="76B87FFC" w:rsidRDefault="00A93AC6" w14:paraId="54BA9B7D" w14:textId="13FDF4F1">
      <w:pPr>
        <w:pStyle w:val="Normal"/>
        <w:spacing w:line="240" w:lineRule="auto"/>
        <w:ind w:left="720" w:firstLine="720"/>
        <w:rPr>
          <w:rFonts w:ascii="Calibri" w:hAnsi="Calibri" w:cs="Calibri"/>
          <w:highlight w:val="lightGray"/>
        </w:rPr>
      </w:pPr>
      <w:r w:rsidRPr="76B87FFC" w:rsidR="57C02E23">
        <w:rPr>
          <w:rFonts w:ascii="Calibri" w:hAnsi="Calibri" w:cs="Calibri"/>
          <w:highlight w:val="lightGray"/>
        </w:rPr>
        <w:t xml:space="preserve">i. If </w:t>
      </w:r>
      <w:r w:rsidRPr="76B87FFC" w:rsidR="57C02E23">
        <w:rPr>
          <w:rFonts w:ascii="Calibri" w:hAnsi="Calibri" w:cs="Calibri"/>
          <w:highlight w:val="lightGray"/>
        </w:rPr>
        <w:t>no</w:t>
      </w:r>
      <w:r w:rsidRPr="76B87FFC" w:rsidR="57C02E23">
        <w:rPr>
          <w:rFonts w:ascii="Calibri" w:hAnsi="Calibri" w:cs="Calibri"/>
          <w:highlight w:val="lightGray"/>
        </w:rPr>
        <w:t>, please explain.</w:t>
      </w:r>
    </w:p>
    <w:p w:rsidRPr="002E15C0" w:rsidR="00A93AC6" w:rsidP="76B87FFC" w:rsidRDefault="00A93AC6" w14:paraId="54321805" w14:textId="17B55127">
      <w:pPr>
        <w:pStyle w:val="Normal"/>
        <w:spacing w:line="240" w:lineRule="auto"/>
        <w:ind w:left="720" w:firstLine="720"/>
        <w:rPr>
          <w:rFonts w:ascii="Calibri" w:hAnsi="Calibri" w:cs="Calibri"/>
          <w:highlight w:val="lightGray"/>
        </w:rPr>
      </w:pPr>
      <w:r w:rsidRPr="76B87FFC" w:rsidR="57C02E23">
        <w:rPr>
          <w:rFonts w:ascii="Calibri" w:hAnsi="Calibri" w:cs="Calibri"/>
          <w:highlight w:val="lightGray"/>
        </w:rPr>
        <w:t>ii. If yes, what is your plan to get the legal review?</w:t>
      </w:r>
    </w:p>
    <w:p w:rsidRPr="002E15C0" w:rsidR="00A93AC6" w:rsidP="76B87FFC" w:rsidRDefault="00A93AC6" w14:paraId="1CD991C5" w14:textId="779A0E89">
      <w:pPr>
        <w:pStyle w:val="Normal"/>
        <w:spacing w:line="240" w:lineRule="auto"/>
        <w:ind w:firstLine="720"/>
        <w:rPr>
          <w:rFonts w:ascii="Calibri" w:hAnsi="Calibri" w:cs="Calibri"/>
          <w:highlight w:val="lightGray"/>
        </w:rPr>
      </w:pPr>
      <w:r w:rsidRPr="76B87FFC" w:rsidR="57C02E23">
        <w:rPr>
          <w:rFonts w:ascii="Calibri" w:hAnsi="Calibri" w:cs="Calibri"/>
          <w:highlight w:val="lightGray"/>
        </w:rPr>
        <w:t>b. Date legal review completed:</w:t>
      </w:r>
    </w:p>
    <w:p w:rsidRPr="002E15C0" w:rsidR="00A93AC6" w:rsidP="76B87FFC" w:rsidRDefault="00A93AC6" w14:paraId="0DCEAD05" w14:textId="1706B85A">
      <w:pPr>
        <w:pStyle w:val="Normal"/>
        <w:spacing w:line="240" w:lineRule="auto"/>
        <w:ind w:firstLine="720"/>
        <w:rPr>
          <w:rFonts w:ascii="Calibri" w:hAnsi="Calibri" w:cs="Calibri"/>
          <w:highlight w:val="lightGray"/>
        </w:rPr>
      </w:pPr>
      <w:r w:rsidRPr="76B87FFC" w:rsidR="57C02E23">
        <w:rPr>
          <w:rFonts w:ascii="Calibri" w:hAnsi="Calibri" w:cs="Calibri"/>
          <w:highlight w:val="lightGray"/>
        </w:rPr>
        <w:t>c. Person completing legal review:</w:t>
      </w:r>
    </w:p>
    <w:p w:rsidRPr="002E15C0" w:rsidR="00A93AC6" w:rsidP="76B87FFC" w:rsidRDefault="00A93AC6" w14:paraId="4612B5DD" w14:textId="03BF9BF3">
      <w:pPr>
        <w:pStyle w:val="Normal"/>
        <w:spacing w:line="240" w:lineRule="auto"/>
        <w:ind w:firstLine="720"/>
        <w:rPr>
          <w:rFonts w:ascii="Calibri" w:hAnsi="Calibri" w:cs="Calibri"/>
          <w:highlight w:val="lightGray"/>
        </w:rPr>
      </w:pPr>
    </w:p>
    <w:p w:rsidRPr="002E15C0" w:rsidR="00A93AC6" w:rsidP="76B87FFC" w:rsidRDefault="00A93AC6" w14:paraId="56818545" w14:textId="446381CB">
      <w:pPr>
        <w:pStyle w:val="Normal"/>
        <w:spacing w:line="480" w:lineRule="auto"/>
      </w:pPr>
      <w:r w:rsidRPr="76B87FFC" w:rsidR="57C02E23">
        <w:rPr>
          <w:rFonts w:ascii="Calibri" w:hAnsi="Calibri" w:cs="Calibri"/>
        </w:rPr>
        <w:t xml:space="preserve">VII. </w:t>
      </w:r>
      <w:r>
        <w:tab/>
      </w:r>
      <w:r w:rsidRPr="76B87FFC" w:rsidR="57C02E23">
        <w:rPr>
          <w:rFonts w:ascii="Calibri" w:hAnsi="Calibri" w:cs="Calibri"/>
        </w:rPr>
        <w:t>Fiscal Review</w:t>
      </w:r>
    </w:p>
    <w:p w:rsidRPr="002E15C0" w:rsidR="00A93AC6" w:rsidP="76B87FFC" w:rsidRDefault="00A93AC6" w14:paraId="760DE57B" w14:textId="4CBC1581">
      <w:pPr>
        <w:pStyle w:val="Normal"/>
        <w:spacing w:line="240" w:lineRule="auto"/>
        <w:ind w:firstLine="720"/>
        <w:rPr>
          <w:rFonts w:ascii="Calibri" w:hAnsi="Calibri" w:cs="Calibri"/>
          <w:highlight w:val="lightGray"/>
        </w:rPr>
      </w:pPr>
      <w:r w:rsidRPr="76B87FFC" w:rsidR="57C02E23">
        <w:rPr>
          <w:rFonts w:ascii="Calibri" w:hAnsi="Calibri" w:cs="Calibri"/>
          <w:highlight w:val="lightGray"/>
        </w:rPr>
        <w:t>Are there any financial (human resources, technology, operations, training, etc.) or other</w:t>
      </w:r>
    </w:p>
    <w:p w:rsidRPr="002E15C0" w:rsidR="00A93AC6" w:rsidP="76B87FFC" w:rsidRDefault="00A93AC6" w14:paraId="7CD95484" w14:textId="1819C5AF">
      <w:pPr>
        <w:pStyle w:val="Normal"/>
        <w:spacing w:line="240" w:lineRule="auto"/>
        <w:ind w:firstLine="720"/>
        <w:rPr>
          <w:rFonts w:ascii="Calibri" w:hAnsi="Calibri" w:cs="Calibri"/>
          <w:highlight w:val="lightGray"/>
        </w:rPr>
      </w:pPr>
      <w:r w:rsidRPr="76B87FFC" w:rsidR="57C02E23">
        <w:rPr>
          <w:rFonts w:ascii="Calibri" w:hAnsi="Calibri" w:cs="Calibri"/>
          <w:highlight w:val="lightGray"/>
        </w:rPr>
        <w:t xml:space="preserve">resource impacts of implementing this policy (e.g., cost savings, start-up costs, </w:t>
      </w:r>
      <w:r w:rsidRPr="76B87FFC" w:rsidR="57C02E23">
        <w:rPr>
          <w:rFonts w:ascii="Calibri" w:hAnsi="Calibri" w:cs="Calibri"/>
          <w:highlight w:val="lightGray"/>
        </w:rPr>
        <w:t>additional</w:t>
      </w:r>
      <w:r w:rsidRPr="76B87FFC" w:rsidR="57C02E23">
        <w:rPr>
          <w:rFonts w:ascii="Calibri" w:hAnsi="Calibri" w:cs="Calibri"/>
          <w:highlight w:val="lightGray"/>
        </w:rPr>
        <w:t xml:space="preserve"> time</w:t>
      </w:r>
    </w:p>
    <w:p w:rsidRPr="002E15C0" w:rsidR="00A93AC6" w:rsidP="76B87FFC" w:rsidRDefault="00A93AC6" w14:paraId="6F54DD23" w14:textId="12416637">
      <w:pPr>
        <w:pStyle w:val="Normal"/>
        <w:spacing w:line="240" w:lineRule="auto"/>
        <w:ind w:firstLine="720"/>
        <w:rPr>
          <w:rFonts w:ascii="Calibri" w:hAnsi="Calibri" w:cs="Calibri"/>
          <w:highlight w:val="lightGray"/>
        </w:rPr>
      </w:pPr>
      <w:r w:rsidRPr="76B87FFC" w:rsidR="57C02E23">
        <w:rPr>
          <w:rFonts w:ascii="Calibri" w:hAnsi="Calibri" w:cs="Calibri"/>
          <w:highlight w:val="lightGray"/>
        </w:rPr>
        <w:t>for faculty or staff, new systems, or software)? If yes, please explain:</w:t>
      </w:r>
    </w:p>
    <w:p w:rsidRPr="002E15C0" w:rsidR="00A93AC6" w:rsidP="76B87FFC" w:rsidRDefault="00A93AC6" w14:paraId="6070EAE5" w14:textId="7270D9D9">
      <w:pPr>
        <w:pStyle w:val="Normal"/>
        <w:spacing w:line="240" w:lineRule="auto"/>
        <w:ind w:firstLine="720"/>
        <w:rPr>
          <w:rFonts w:ascii="Calibri" w:hAnsi="Calibri" w:cs="Calibri"/>
        </w:rPr>
      </w:pPr>
    </w:p>
    <w:p w:rsidRPr="002E15C0" w:rsidR="00A93AC6" w:rsidP="76B87FFC" w:rsidRDefault="00A93AC6" w14:paraId="4130C370" w14:textId="0FCBC363">
      <w:pPr>
        <w:pStyle w:val="Normal"/>
        <w:spacing w:line="240" w:lineRule="auto"/>
        <w:ind w:firstLine="0"/>
        <w:rPr>
          <w:rFonts w:ascii="Calibri" w:hAnsi="Calibri" w:cs="Calibri"/>
        </w:rPr>
      </w:pPr>
      <w:r w:rsidRPr="76B87FFC" w:rsidR="00A93AC6">
        <w:rPr>
          <w:rFonts w:ascii="Calibri" w:hAnsi="Calibri" w:cs="Calibri"/>
        </w:rPr>
        <w:t>Sincerely,</w:t>
      </w:r>
    </w:p>
    <w:p w:rsidRPr="002E15C0" w:rsidR="00A93AC6" w:rsidP="00A93AC6" w:rsidRDefault="00A93AC6" w14:paraId="06C6702A" w14:textId="77777777">
      <w:pPr>
        <w:rPr>
          <w:rFonts w:ascii="Calibri" w:hAnsi="Calibri" w:cs="Calibri"/>
          <w:highlight w:val="lightGray"/>
        </w:rPr>
      </w:pPr>
      <w:r w:rsidRPr="002E15C0">
        <w:rPr>
          <w:rFonts w:ascii="Calibri" w:hAnsi="Calibri" w:cs="Calibri"/>
          <w:highlight w:val="lightGray"/>
        </w:rPr>
        <w:t>[Your Full Name]</w:t>
      </w:r>
    </w:p>
    <w:p w:rsidRPr="002E15C0" w:rsidR="00E016A9" w:rsidP="00A93AC6" w:rsidRDefault="00E016A9" w14:paraId="07BA098A" w14:textId="260A1D52">
      <w:pPr>
        <w:rPr>
          <w:rFonts w:ascii="Calibri" w:hAnsi="Calibri" w:cs="Calibri"/>
        </w:rPr>
      </w:pPr>
      <w:r w:rsidRPr="76B87FFC" w:rsidR="00A93AC6">
        <w:rPr>
          <w:rFonts w:ascii="Calibri" w:hAnsi="Calibri" w:cs="Calibri"/>
          <w:highlight w:val="lightGray"/>
        </w:rPr>
        <w:t>[Your Position]</w:t>
      </w:r>
    </w:p>
    <w:p w:rsidRPr="002E15C0" w:rsidR="006024C8" w:rsidP="00A93AC6" w:rsidRDefault="006024C8" w14:paraId="4B40A116" w14:textId="1BD7C346">
      <w:pPr>
        <w:rPr>
          <w:rFonts w:ascii="Calibri" w:hAnsi="Calibri" w:cs="Calibri"/>
        </w:rPr>
      </w:pPr>
      <w:r w:rsidRPr="76B87FFC" w:rsidR="006024C8">
        <w:rPr>
          <w:rFonts w:ascii="Calibri" w:hAnsi="Calibri" w:cs="Calibri"/>
        </w:rPr>
        <w:t>Approved by:</w:t>
      </w:r>
    </w:p>
    <w:p w:rsidR="76B87FFC" w:rsidP="76B87FFC" w:rsidRDefault="76B87FFC" w14:paraId="0D861BAF" w14:textId="5A90155B">
      <w:pPr>
        <w:rPr>
          <w:rFonts w:ascii="Calibri" w:hAnsi="Calibri" w:cs="Calibri"/>
        </w:rPr>
      </w:pPr>
    </w:p>
    <w:p w:rsidRPr="002E15C0" w:rsidR="006024C8" w:rsidP="00A93AC6" w:rsidRDefault="006024C8" w14:paraId="6DFED1DC" w14:textId="2095ECA1">
      <w:pPr>
        <w:rPr>
          <w:rFonts w:ascii="Calibri" w:hAnsi="Calibri" w:cs="Calibri"/>
        </w:rPr>
      </w:pPr>
      <w:r w:rsidRPr="002E15C0">
        <w:rPr>
          <w:rFonts w:ascii="Calibri" w:hAnsi="Calibri" w:cs="Calibri"/>
        </w:rPr>
        <w:t>__________________________________</w:t>
      </w:r>
    </w:p>
    <w:p w:rsidRPr="002E15C0" w:rsidR="00410137" w:rsidP="00410137" w:rsidRDefault="00410137" w14:paraId="7200DFF7" w14:textId="0692CFF6">
      <w:pPr>
        <w:rPr>
          <w:rFonts w:ascii="Calibri" w:hAnsi="Calibri" w:cs="Calibri"/>
        </w:rPr>
      </w:pPr>
      <w:r w:rsidRPr="76B87FFC" w:rsidR="006024C8">
        <w:rPr>
          <w:rFonts w:ascii="Calibri" w:hAnsi="Calibri" w:cs="Calibri"/>
          <w:highlight w:val="lightGray"/>
        </w:rPr>
        <w:t>[</w:t>
      </w:r>
      <w:r w:rsidRPr="76B87FFC" w:rsidR="00B076D5">
        <w:rPr>
          <w:rFonts w:ascii="Calibri" w:hAnsi="Calibri" w:cs="Calibri"/>
          <w:highlight w:val="lightGray"/>
        </w:rPr>
        <w:t>Office of Primary Responsibility</w:t>
      </w:r>
      <w:r w:rsidRPr="76B87FFC" w:rsidR="006024C8">
        <w:rPr>
          <w:rFonts w:ascii="Calibri" w:hAnsi="Calibri" w:cs="Calibri"/>
          <w:highlight w:val="lightGray"/>
        </w:rPr>
        <w:t>]</w:t>
      </w:r>
    </w:p>
    <w:p w:rsidR="76B87FFC" w:rsidP="76B87FFC" w:rsidRDefault="76B87FFC" w14:paraId="584E4328" w14:textId="32910DC2">
      <w:pPr>
        <w:rPr>
          <w:rFonts w:ascii="Calibri" w:hAnsi="Calibri" w:cs="Calibri"/>
          <w:highlight w:val="lightGray"/>
        </w:rPr>
      </w:pPr>
    </w:p>
    <w:p w:rsidRPr="002E15C0" w:rsidR="00410137" w:rsidP="00410137" w:rsidRDefault="00410137" w14:paraId="269CF16E" w14:textId="77777777">
      <w:pPr>
        <w:rPr>
          <w:rFonts w:ascii="Calibri" w:hAnsi="Calibri" w:cs="Calibri"/>
        </w:rPr>
      </w:pPr>
      <w:r w:rsidRPr="002E15C0">
        <w:rPr>
          <w:rFonts w:ascii="Calibri" w:hAnsi="Calibri" w:cs="Calibri"/>
        </w:rPr>
        <w:t>__________________________________</w:t>
      </w:r>
    </w:p>
    <w:p w:rsidRPr="00A93AC6" w:rsidR="00F54766" w:rsidP="76B87FFC" w:rsidRDefault="00F54766" w14:paraId="50A98979" w14:textId="4F38EE36">
      <w:pPr>
        <w:rPr>
          <w:rFonts w:ascii="Calibri" w:hAnsi="Calibri" w:cs="Calibri"/>
        </w:rPr>
      </w:pPr>
      <w:r w:rsidRPr="76B87FFC" w:rsidR="00410137">
        <w:rPr>
          <w:rFonts w:ascii="Calibri" w:hAnsi="Calibri" w:cs="Calibri"/>
          <w:highlight w:val="lightGray"/>
        </w:rPr>
        <w:t>[Issuing Vice Chancellor Signature]</w:t>
      </w:r>
    </w:p>
    <w:sectPr w:rsidRPr="00A93AC6" w:rsidR="00F54766" w:rsidSect="00C94575">
      <w:headerReference w:type="default" r:id="rId10"/>
      <w:footerReference w:type="default" r:id="rId11"/>
      <w:pgSz w:w="12240" w:h="15840" w:orient="portrait"/>
      <w:pgMar w:top="1440" w:right="1440" w:bottom="1440" w:left="1440" w:header="630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40C6" w:rsidP="00BA16C1" w:rsidRDefault="00EE40C6" w14:paraId="40E2B5B6" w14:textId="77777777">
      <w:pPr>
        <w:spacing w:after="0"/>
      </w:pPr>
      <w:r>
        <w:separator/>
      </w:r>
    </w:p>
  </w:endnote>
  <w:endnote w:type="continuationSeparator" w:id="0">
    <w:p w:rsidR="00EE40C6" w:rsidP="00BA16C1" w:rsidRDefault="00EE40C6" w14:paraId="4A3F25D5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573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EF4" w:rsidRDefault="00171EF4" w14:paraId="2086B262" w14:textId="7FABB1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425EFF" w:rsidR="00BA16C1" w:rsidP="00BA16C1" w:rsidRDefault="00BA16C1" w14:paraId="26479450" w14:textId="31E8BB75">
    <w:pPr>
      <w:pStyle w:val="Footer"/>
      <w:jc w:val="center"/>
      <w:rPr>
        <w:rFonts w:ascii="Arial" w:hAnsi="Arial"/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40C6" w:rsidP="00BA16C1" w:rsidRDefault="00EE40C6" w14:paraId="3DCB81E6" w14:textId="77777777">
      <w:pPr>
        <w:spacing w:after="0"/>
      </w:pPr>
      <w:r>
        <w:separator/>
      </w:r>
    </w:p>
  </w:footnote>
  <w:footnote w:type="continuationSeparator" w:id="0">
    <w:p w:rsidR="00EE40C6" w:rsidP="00BA16C1" w:rsidRDefault="00EE40C6" w14:paraId="03E763E7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A16C1" w:rsidR="00BA16C1" w:rsidP="76B87FFC" w:rsidRDefault="00BB4378" w14:paraId="0D51372C" w14:textId="18B0C329">
    <w:pPr>
      <w:jc w:val="both"/>
    </w:pPr>
    <w:r w:rsidR="76B87FFC">
      <w:drawing>
        <wp:inline wp14:editId="1EF327FE" wp14:anchorId="551CACF0">
          <wp:extent cx="2686050" cy="370193"/>
          <wp:effectExtent l="0" t="0" r="0" b="0"/>
          <wp:docPr id="1479758105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479758105" name=""/>
                  <pic:cNvPicPr/>
                </pic:nvPicPr>
                <pic:blipFill>
                  <a:blip xmlns:r="http://schemas.openxmlformats.org/officeDocument/2006/relationships" r:embed="rId387288287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2686050" cy="37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64629"/>
    <w:multiLevelType w:val="hybridMultilevel"/>
    <w:tmpl w:val="1A92B8D0"/>
    <w:lvl w:ilvl="0" w:tplc="8EFAA8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C55066"/>
    <w:multiLevelType w:val="hybridMultilevel"/>
    <w:tmpl w:val="E14CC052"/>
    <w:lvl w:ilvl="0" w:tplc="5010DF24">
      <w:start w:val="142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1142167">
    <w:abstractNumId w:val="1"/>
  </w:num>
  <w:num w:numId="2" w16cid:durableId="75525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C6"/>
    <w:rsid w:val="000E7117"/>
    <w:rsid w:val="00161524"/>
    <w:rsid w:val="00171EF4"/>
    <w:rsid w:val="00250D41"/>
    <w:rsid w:val="00281A57"/>
    <w:rsid w:val="002907EE"/>
    <w:rsid w:val="002E15C0"/>
    <w:rsid w:val="0032401C"/>
    <w:rsid w:val="00357E0E"/>
    <w:rsid w:val="0038099B"/>
    <w:rsid w:val="00382D92"/>
    <w:rsid w:val="00410137"/>
    <w:rsid w:val="00417D28"/>
    <w:rsid w:val="00425705"/>
    <w:rsid w:val="00425EFF"/>
    <w:rsid w:val="0045696B"/>
    <w:rsid w:val="0046439F"/>
    <w:rsid w:val="004F55CA"/>
    <w:rsid w:val="005054F6"/>
    <w:rsid w:val="006024C8"/>
    <w:rsid w:val="00634256"/>
    <w:rsid w:val="006B338A"/>
    <w:rsid w:val="006F6E04"/>
    <w:rsid w:val="00772BC2"/>
    <w:rsid w:val="007973AE"/>
    <w:rsid w:val="007A5EAF"/>
    <w:rsid w:val="007E16EB"/>
    <w:rsid w:val="008014D5"/>
    <w:rsid w:val="00833BBF"/>
    <w:rsid w:val="008A2E37"/>
    <w:rsid w:val="008D6D47"/>
    <w:rsid w:val="008D7BC9"/>
    <w:rsid w:val="009445B4"/>
    <w:rsid w:val="0098608D"/>
    <w:rsid w:val="009B1AB8"/>
    <w:rsid w:val="00A52442"/>
    <w:rsid w:val="00A93AC6"/>
    <w:rsid w:val="00B076D5"/>
    <w:rsid w:val="00B83915"/>
    <w:rsid w:val="00B931B9"/>
    <w:rsid w:val="00BA16C1"/>
    <w:rsid w:val="00BB4378"/>
    <w:rsid w:val="00BB46B8"/>
    <w:rsid w:val="00C819EC"/>
    <w:rsid w:val="00C83D95"/>
    <w:rsid w:val="00C94575"/>
    <w:rsid w:val="00CC0E5B"/>
    <w:rsid w:val="00CD3B1A"/>
    <w:rsid w:val="00CD6354"/>
    <w:rsid w:val="00CD6A3A"/>
    <w:rsid w:val="00CE5B29"/>
    <w:rsid w:val="00CE74B8"/>
    <w:rsid w:val="00D23420"/>
    <w:rsid w:val="00D2684D"/>
    <w:rsid w:val="00D605F9"/>
    <w:rsid w:val="00D91330"/>
    <w:rsid w:val="00DA252E"/>
    <w:rsid w:val="00E016A9"/>
    <w:rsid w:val="00E444EE"/>
    <w:rsid w:val="00E61E58"/>
    <w:rsid w:val="00EA05FB"/>
    <w:rsid w:val="00EC7AFC"/>
    <w:rsid w:val="00ED703B"/>
    <w:rsid w:val="00EE40C6"/>
    <w:rsid w:val="00F54766"/>
    <w:rsid w:val="00F74CAC"/>
    <w:rsid w:val="00FF3067"/>
    <w:rsid w:val="0D560A0F"/>
    <w:rsid w:val="26BA24D2"/>
    <w:rsid w:val="30C1540C"/>
    <w:rsid w:val="57C02E23"/>
    <w:rsid w:val="6DBFC9B9"/>
    <w:rsid w:val="76B87FFC"/>
    <w:rsid w:val="7DBC9738"/>
    <w:rsid w:val="7DD1F1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A888C8"/>
  <w15:docId w15:val="{B05EA12E-7E7F-4587-825A-6C70D1A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3AC6"/>
    <w:pPr>
      <w:spacing w:after="160" w:line="259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6C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styleId="HeaderChar" w:customStyle="1">
    <w:name w:val="Header Char"/>
    <w:basedOn w:val="DefaultParagraphFont"/>
    <w:link w:val="Header"/>
    <w:uiPriority w:val="99"/>
    <w:rsid w:val="00BA16C1"/>
  </w:style>
  <w:style w:type="paragraph" w:styleId="Footer">
    <w:name w:val="footer"/>
    <w:basedOn w:val="Normal"/>
    <w:link w:val="FooterChar"/>
    <w:uiPriority w:val="99"/>
    <w:unhideWhenUsed/>
    <w:rsid w:val="00BA16C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rsid w:val="00BA16C1"/>
  </w:style>
  <w:style w:type="paragraph" w:styleId="BalloonText">
    <w:name w:val="Balloon Text"/>
    <w:basedOn w:val="Normal"/>
    <w:link w:val="BalloonTextChar"/>
    <w:uiPriority w:val="99"/>
    <w:semiHidden/>
    <w:unhideWhenUsed/>
    <w:rsid w:val="00BA16C1"/>
    <w:pPr>
      <w:spacing w:after="0" w:line="240" w:lineRule="auto"/>
    </w:pPr>
    <w:rPr>
      <w:rFonts w:ascii="Lucida Grande" w:hAnsi="Lucida Grande" w:eastAsiaTheme="minorEastAsia"/>
      <w:kern w:val="0"/>
      <w:sz w:val="18"/>
      <w:szCs w:val="18"/>
      <w:lang w:eastAsia="ja-JP"/>
      <w14:ligatures w14:val="non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16C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A9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Id38728828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ods6\Downloads\uccs-letterheadtemplate-bottom%20(4).dotx" TargetMode="External"/></Relationships>
</file>

<file path=word/theme/theme1.xml><?xml version="1.0" encoding="utf-8"?>
<a:theme xmlns:a="http://schemas.openxmlformats.org/drawingml/2006/main" name="Office Theme">
  <a:themeElements>
    <a:clrScheme name="UCCS Them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6B277"/>
      </a:accent1>
      <a:accent2>
        <a:srgbClr val="404040"/>
      </a:accent2>
      <a:accent3>
        <a:srgbClr val="7F7F7F"/>
      </a:accent3>
      <a:accent4>
        <a:srgbClr val="999C9A"/>
      </a:accent4>
      <a:accent5>
        <a:srgbClr val="E6CE89"/>
      </a:accent5>
      <a:accent6>
        <a:srgbClr val="484C4F"/>
      </a:accent6>
      <a:hlink>
        <a:srgbClr val="0364C3"/>
      </a:hlink>
      <a:folHlink>
        <a:srgbClr val="014C9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7c7817-ec34-45ad-9b7e-c4f198f0ca8e" xsi:nil="true"/>
    <lcf76f155ced4ddcb4097134ff3c332f xmlns="94b271c9-ee7f-47ee-a027-60aecbddc7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0F208A30F3F4996419D32898A3164" ma:contentTypeVersion="17" ma:contentTypeDescription="Create a new document." ma:contentTypeScope="" ma:versionID="e421fab9913e02356787b71ce221fc37">
  <xsd:schema xmlns:xsd="http://www.w3.org/2001/XMLSchema" xmlns:xs="http://www.w3.org/2001/XMLSchema" xmlns:p="http://schemas.microsoft.com/office/2006/metadata/properties" xmlns:ns2="94b271c9-ee7f-47ee-a027-60aecbddc7aa" xmlns:ns3="7e7c7817-ec34-45ad-9b7e-c4f198f0ca8e" targetNamespace="http://schemas.microsoft.com/office/2006/metadata/properties" ma:root="true" ma:fieldsID="e3bd95c094872f70f4b509c007010262" ns2:_="" ns3:_="">
    <xsd:import namespace="94b271c9-ee7f-47ee-a027-60aecbddc7aa"/>
    <xsd:import namespace="7e7c7817-ec34-45ad-9b7e-c4f198f0c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271c9-ee7f-47ee-a027-60aecbddc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373dcc-d629-4f14-9a28-796bffe92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7817-ec34-45ad-9b7e-c4f198f0ca8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4168357-7c3b-4ebf-a64c-5b3d64efe0b2}" ma:internalName="TaxCatchAll" ma:showField="CatchAllData" ma:web="7e7c7817-ec34-45ad-9b7e-c4f198f0c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68915-D2B0-4BD4-A8D5-2D675BC97A3E}">
  <ds:schemaRefs>
    <ds:schemaRef ds:uri="http://schemas.microsoft.com/office/2006/metadata/properties"/>
    <ds:schemaRef ds:uri="http://schemas.microsoft.com/office/infopath/2007/PartnerControls"/>
    <ds:schemaRef ds:uri="7e7c7817-ec34-45ad-9b7e-c4f198f0ca8e"/>
    <ds:schemaRef ds:uri="94b271c9-ee7f-47ee-a027-60aecbddc7aa"/>
  </ds:schemaRefs>
</ds:datastoreItem>
</file>

<file path=customXml/itemProps2.xml><?xml version="1.0" encoding="utf-8"?>
<ds:datastoreItem xmlns:ds="http://schemas.openxmlformats.org/officeDocument/2006/customXml" ds:itemID="{CD0716F7-183B-46D9-BAB4-D8621AEFC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BED01-6A8F-42C4-8CCC-42FE4E5D50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uccs-letterheadtemplate-bottom (4)</ap:Template>
  <ap:Application>Microsoft Word for the web</ap:Application>
  <ap:DocSecurity>0</ap:DocSecurity>
  <ap:ScaleCrop>false</ap:ScaleCrop>
  <ap:Company>University of Colorado at Colorado Springs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Kiley Woods</dc:creator>
  <keywords/>
  <dc:description/>
  <lastModifiedBy>Megan Kelly</lastModifiedBy>
  <revision>4</revision>
  <lastPrinted>2011-02-08T00:06:00.0000000Z</lastPrinted>
  <dcterms:created xsi:type="dcterms:W3CDTF">2024-07-11T16:39:00.0000000Z</dcterms:created>
  <dcterms:modified xsi:type="dcterms:W3CDTF">2025-06-17T22:51:35.9148693Z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0x010100A800F208A30F3F4996419D32898A3164</vt:lpwstr>
  </property>
  <property fmtid="{D5CDD505-2E9C-101B-9397-08002B2CF9AE}" pid="3" name="MediaServiceImageTags">
    <vt:lpwstr/>
  </property>
</Properties>
</file>